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7D37" w14:textId="77777777" w:rsidR="000548CF" w:rsidRDefault="000548CF" w:rsidP="000548CF"/>
    <w:p w14:paraId="67517D38" w14:textId="77777777" w:rsidR="00296803" w:rsidRDefault="00296803" w:rsidP="000548CF"/>
    <w:p w14:paraId="67517D39" w14:textId="77777777" w:rsidR="000548CF" w:rsidRPr="000548CF" w:rsidRDefault="00296803" w:rsidP="000548CF">
      <w:pPr>
        <w:pStyle w:val="berschrift1"/>
      </w:pPr>
      <w:r>
        <w:t>Masterarbeit</w:t>
      </w:r>
    </w:p>
    <w:p w14:paraId="67517D3A" w14:textId="77777777" w:rsidR="00296803" w:rsidRDefault="00296803" w:rsidP="000548CF">
      <w:pPr>
        <w:rPr>
          <w:b/>
        </w:rPr>
      </w:pPr>
    </w:p>
    <w:p w14:paraId="67517D3B" w14:textId="77777777" w:rsidR="000548CF" w:rsidRPr="009228AB" w:rsidRDefault="00296803" w:rsidP="000548CF">
      <w:pPr>
        <w:rPr>
          <w:rFonts w:cstheme="minorHAnsi"/>
          <w:b/>
        </w:rPr>
      </w:pPr>
      <w:r w:rsidRPr="009228AB">
        <w:rPr>
          <w:rFonts w:cstheme="minorHAnsi"/>
          <w:b/>
        </w:rPr>
        <w:t>Studiengang:</w:t>
      </w:r>
    </w:p>
    <w:p w14:paraId="67517D3C" w14:textId="77777777" w:rsidR="00296803" w:rsidRPr="009228AB" w:rsidRDefault="00296803" w:rsidP="000548CF">
      <w:pPr>
        <w:rPr>
          <w:rFonts w:cstheme="minorHAnsi"/>
        </w:rPr>
      </w:pPr>
    </w:p>
    <w:p w14:paraId="67517D3D" w14:textId="77777777" w:rsidR="00296803" w:rsidRPr="009228AB" w:rsidRDefault="00296803" w:rsidP="000548CF">
      <w:pPr>
        <w:rPr>
          <w:rFonts w:cstheme="minorHAnsi"/>
        </w:rPr>
      </w:pPr>
    </w:p>
    <w:p w14:paraId="67517D3E" w14:textId="19892E3F" w:rsidR="00296803" w:rsidRPr="009228AB" w:rsidRDefault="00296803" w:rsidP="00296803">
      <w:pPr>
        <w:rPr>
          <w:rFonts w:cstheme="minorHAnsi"/>
        </w:rPr>
      </w:pPr>
      <w:r w:rsidRPr="009228AB">
        <w:rPr>
          <w:rFonts w:cstheme="minorHAnsi"/>
        </w:rPr>
        <w:t>Dozent</w:t>
      </w:r>
      <w:r w:rsidR="004A1777" w:rsidRPr="009228AB">
        <w:rPr>
          <w:rFonts w:cstheme="minorHAnsi"/>
        </w:rPr>
        <w:t>/Dozenti</w:t>
      </w:r>
      <w:r w:rsidRPr="009228AB">
        <w:rPr>
          <w:rFonts w:cstheme="minorHAnsi"/>
        </w:rPr>
        <w:t>n:</w:t>
      </w:r>
    </w:p>
    <w:p w14:paraId="67517D3F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0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7517D41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  <w:b/>
          <w:bCs/>
        </w:rPr>
      </w:pPr>
      <w:r w:rsidRPr="009228AB">
        <w:rPr>
          <w:rFonts w:cstheme="minorHAnsi"/>
          <w:b/>
          <w:bCs/>
        </w:rPr>
        <w:t>Thema:</w:t>
      </w:r>
    </w:p>
    <w:p w14:paraId="67517D42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7517D43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7517D44" w14:textId="77777777" w:rsidR="00296803" w:rsidRPr="009228AB" w:rsidRDefault="009A7F15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 xml:space="preserve">Datum </w:t>
      </w:r>
      <w:r w:rsidR="00296803" w:rsidRPr="009228AB">
        <w:rPr>
          <w:rFonts w:cstheme="minorHAnsi"/>
        </w:rPr>
        <w:t>Thema erhalten:</w:t>
      </w:r>
    </w:p>
    <w:p w14:paraId="67517D45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6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7" w14:textId="77777777" w:rsidR="00296803" w:rsidRPr="009228AB" w:rsidRDefault="009A7F15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>Datum der Abgabe:</w:t>
      </w:r>
    </w:p>
    <w:p w14:paraId="67517D48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9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A" w14:textId="6E718B82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>Verfasser/</w:t>
      </w:r>
      <w:r w:rsidR="004A1777" w:rsidRPr="009228AB">
        <w:rPr>
          <w:rFonts w:cstheme="minorHAnsi"/>
        </w:rPr>
        <w:t>Verfasseri</w:t>
      </w:r>
      <w:r w:rsidRPr="009228AB">
        <w:rPr>
          <w:rFonts w:cstheme="minorHAnsi"/>
        </w:rPr>
        <w:t>n:</w:t>
      </w:r>
    </w:p>
    <w:p w14:paraId="67517D4B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C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D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>Matrikelnummer:</w:t>
      </w:r>
    </w:p>
    <w:p w14:paraId="67517D4E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4F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50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>Semestergruppe:</w:t>
      </w:r>
    </w:p>
    <w:p w14:paraId="67517D51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52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</w:p>
    <w:p w14:paraId="67517D53" w14:textId="77777777" w:rsidR="00296803" w:rsidRPr="009228AB" w:rsidRDefault="00296803" w:rsidP="00296803">
      <w:pPr>
        <w:autoSpaceDE w:val="0"/>
        <w:autoSpaceDN w:val="0"/>
        <w:adjustRightInd w:val="0"/>
        <w:rPr>
          <w:rFonts w:cstheme="minorHAnsi"/>
        </w:rPr>
      </w:pPr>
      <w:r w:rsidRPr="009228AB">
        <w:rPr>
          <w:rFonts w:cstheme="minorHAnsi"/>
        </w:rPr>
        <w:t>Adresse:</w:t>
      </w:r>
    </w:p>
    <w:p w14:paraId="67517D54" w14:textId="77777777" w:rsidR="00564A57" w:rsidRDefault="00564A57" w:rsidP="000548CF"/>
    <w:sectPr w:rsidR="00564A57" w:rsidSect="004C34A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24" w:right="1814" w:bottom="992" w:left="1418" w:header="522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5DC3" w14:textId="77777777" w:rsidR="00200C22" w:rsidRDefault="00200C22" w:rsidP="004844D7">
      <w:pPr>
        <w:spacing w:line="240" w:lineRule="auto"/>
      </w:pPr>
      <w:r>
        <w:separator/>
      </w:r>
    </w:p>
  </w:endnote>
  <w:endnote w:type="continuationSeparator" w:id="0">
    <w:p w14:paraId="03238894" w14:textId="77777777" w:rsidR="00200C22" w:rsidRDefault="00200C22" w:rsidP="004844D7">
      <w:pPr>
        <w:spacing w:line="240" w:lineRule="auto"/>
      </w:pPr>
      <w:r>
        <w:continuationSeparator/>
      </w:r>
    </w:p>
  </w:endnote>
  <w:endnote w:type="continuationNotice" w:id="1">
    <w:p w14:paraId="4F78558F" w14:textId="77777777" w:rsidR="00200C22" w:rsidRDefault="00200C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51717CC8" w14:paraId="46FBF654" w14:textId="77777777" w:rsidTr="51717CC8">
      <w:trPr>
        <w:trHeight w:val="300"/>
      </w:trPr>
      <w:tc>
        <w:tcPr>
          <w:tcW w:w="2890" w:type="dxa"/>
        </w:tcPr>
        <w:p w14:paraId="035FA88A" w14:textId="7C5EF173" w:rsidR="51717CC8" w:rsidRDefault="51717CC8" w:rsidP="51717CC8">
          <w:pPr>
            <w:pStyle w:val="Kopfzeile"/>
            <w:ind w:left="-115"/>
          </w:pPr>
        </w:p>
      </w:tc>
      <w:tc>
        <w:tcPr>
          <w:tcW w:w="2890" w:type="dxa"/>
        </w:tcPr>
        <w:p w14:paraId="52602BE0" w14:textId="74AD3DCE" w:rsidR="51717CC8" w:rsidRDefault="51717CC8" w:rsidP="51717CC8">
          <w:pPr>
            <w:pStyle w:val="Kopfzeile"/>
            <w:jc w:val="center"/>
          </w:pPr>
        </w:p>
      </w:tc>
      <w:tc>
        <w:tcPr>
          <w:tcW w:w="2890" w:type="dxa"/>
        </w:tcPr>
        <w:p w14:paraId="252D9209" w14:textId="2FFF60BF" w:rsidR="51717CC8" w:rsidRDefault="51717CC8" w:rsidP="51717CC8">
          <w:pPr>
            <w:pStyle w:val="Kopfzeile"/>
            <w:ind w:right="-115"/>
            <w:jc w:val="right"/>
          </w:pPr>
        </w:p>
      </w:tc>
    </w:tr>
  </w:tbl>
  <w:p w14:paraId="1C97E915" w14:textId="309DE22A" w:rsidR="001C5DF8" w:rsidRDefault="001C5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51717CC8" w14:paraId="0768C298" w14:textId="77777777" w:rsidTr="51717CC8">
      <w:trPr>
        <w:trHeight w:val="300"/>
      </w:trPr>
      <w:tc>
        <w:tcPr>
          <w:tcW w:w="2890" w:type="dxa"/>
        </w:tcPr>
        <w:p w14:paraId="16E3E2DC" w14:textId="6A816CF6" w:rsidR="51717CC8" w:rsidRDefault="51717CC8" w:rsidP="51717CC8">
          <w:pPr>
            <w:pStyle w:val="Kopfzeile"/>
            <w:ind w:left="-115"/>
          </w:pPr>
        </w:p>
      </w:tc>
      <w:tc>
        <w:tcPr>
          <w:tcW w:w="2890" w:type="dxa"/>
        </w:tcPr>
        <w:p w14:paraId="16A5C306" w14:textId="26903185" w:rsidR="51717CC8" w:rsidRDefault="51717CC8" w:rsidP="51717CC8">
          <w:pPr>
            <w:pStyle w:val="Kopfzeile"/>
            <w:jc w:val="center"/>
          </w:pPr>
        </w:p>
      </w:tc>
      <w:tc>
        <w:tcPr>
          <w:tcW w:w="2890" w:type="dxa"/>
        </w:tcPr>
        <w:p w14:paraId="4648ECA4" w14:textId="7DF91712" w:rsidR="51717CC8" w:rsidRDefault="51717CC8" w:rsidP="51717CC8">
          <w:pPr>
            <w:pStyle w:val="Kopfzeile"/>
            <w:ind w:right="-115"/>
            <w:jc w:val="right"/>
          </w:pPr>
        </w:p>
      </w:tc>
    </w:tr>
  </w:tbl>
  <w:p w14:paraId="649A5F67" w14:textId="6CB12845" w:rsidR="001C5DF8" w:rsidRDefault="001C5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E7C7" w14:textId="77777777" w:rsidR="00200C22" w:rsidRDefault="00200C22" w:rsidP="004844D7">
      <w:pPr>
        <w:spacing w:line="240" w:lineRule="auto"/>
      </w:pPr>
      <w:r>
        <w:separator/>
      </w:r>
    </w:p>
  </w:footnote>
  <w:footnote w:type="continuationSeparator" w:id="0">
    <w:p w14:paraId="16A19B87" w14:textId="77777777" w:rsidR="00200C22" w:rsidRDefault="00200C22" w:rsidP="004844D7">
      <w:pPr>
        <w:spacing w:line="240" w:lineRule="auto"/>
      </w:pPr>
      <w:r>
        <w:continuationSeparator/>
      </w:r>
    </w:p>
  </w:footnote>
  <w:footnote w:type="continuationNotice" w:id="1">
    <w:p w14:paraId="16A53BFC" w14:textId="77777777" w:rsidR="00200C22" w:rsidRDefault="00200C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7D5A" w14:textId="77777777" w:rsidR="00DF19C8" w:rsidRPr="006A7103" w:rsidRDefault="00FE54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7517D62" wp14:editId="67517D63">
          <wp:simplePos x="0" y="0"/>
          <wp:positionH relativeFrom="page">
            <wp:posOffset>767080</wp:posOffset>
          </wp:positionH>
          <wp:positionV relativeFrom="page">
            <wp:posOffset>226695</wp:posOffset>
          </wp:positionV>
          <wp:extent cx="2894400" cy="7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7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447"/>
    </w:tblGrid>
    <w:tr w:rsidR="00170BE0" w:rsidRPr="006A7103" w14:paraId="67517D5F" w14:textId="77777777" w:rsidTr="00170BE0">
      <w:trPr>
        <w:trHeight w:val="1701"/>
      </w:trPr>
      <w:tc>
        <w:tcPr>
          <w:tcW w:w="7447" w:type="dxa"/>
        </w:tcPr>
        <w:p w14:paraId="67517D5D" w14:textId="10447C5A" w:rsidR="00170BE0" w:rsidRPr="006A7103" w:rsidRDefault="00170BE0" w:rsidP="00170BE0">
          <w:pPr>
            <w:pStyle w:val="Kopfzeile"/>
            <w:jc w:val="right"/>
          </w:pPr>
        </w:p>
      </w:tc>
    </w:tr>
  </w:tbl>
  <w:p w14:paraId="67517D60" w14:textId="3216483A" w:rsidR="004C34A3" w:rsidRPr="006A7103" w:rsidRDefault="00ED3814" w:rsidP="004C34A3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443D1B" wp14:editId="1508DE4A">
          <wp:simplePos x="0" y="0"/>
          <wp:positionH relativeFrom="column">
            <wp:posOffset>-113030</wp:posOffset>
          </wp:positionH>
          <wp:positionV relativeFrom="paragraph">
            <wp:posOffset>-1076960</wp:posOffset>
          </wp:positionV>
          <wp:extent cx="2969895" cy="774065"/>
          <wp:effectExtent l="0" t="0" r="0" b="0"/>
          <wp:wrapNone/>
          <wp:docPr id="9171511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A2B"/>
    <w:multiLevelType w:val="hybridMultilevel"/>
    <w:tmpl w:val="F3162010"/>
    <w:lvl w:ilvl="0" w:tplc="1D06C8E8">
      <w:start w:val="1"/>
      <w:numFmt w:val="bullet"/>
      <w:pStyle w:val="Bullet"/>
      <w:lvlText w:val="•"/>
      <w:lvlJc w:val="left"/>
      <w:pPr>
        <w:ind w:left="130" w:hanging="13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7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14"/>
    <w:rsid w:val="0004105C"/>
    <w:rsid w:val="000548CF"/>
    <w:rsid w:val="000871D5"/>
    <w:rsid w:val="001509CA"/>
    <w:rsid w:val="00170BE0"/>
    <w:rsid w:val="00177D63"/>
    <w:rsid w:val="001A7C14"/>
    <w:rsid w:val="001C0FD8"/>
    <w:rsid w:val="001C5DF8"/>
    <w:rsid w:val="001F3983"/>
    <w:rsid w:val="00200C22"/>
    <w:rsid w:val="0023683A"/>
    <w:rsid w:val="00296803"/>
    <w:rsid w:val="00335208"/>
    <w:rsid w:val="00382F11"/>
    <w:rsid w:val="00395313"/>
    <w:rsid w:val="00411A74"/>
    <w:rsid w:val="0043110F"/>
    <w:rsid w:val="004844D7"/>
    <w:rsid w:val="00487A08"/>
    <w:rsid w:val="004A1777"/>
    <w:rsid w:val="004A2A7D"/>
    <w:rsid w:val="004C34A3"/>
    <w:rsid w:val="004E7B6A"/>
    <w:rsid w:val="005503E3"/>
    <w:rsid w:val="00564412"/>
    <w:rsid w:val="00564A57"/>
    <w:rsid w:val="00660540"/>
    <w:rsid w:val="00684655"/>
    <w:rsid w:val="00687311"/>
    <w:rsid w:val="006A7103"/>
    <w:rsid w:val="006B6095"/>
    <w:rsid w:val="0073416E"/>
    <w:rsid w:val="0079384B"/>
    <w:rsid w:val="007F7519"/>
    <w:rsid w:val="00826951"/>
    <w:rsid w:val="00831AB0"/>
    <w:rsid w:val="008B7F19"/>
    <w:rsid w:val="008C4AD0"/>
    <w:rsid w:val="009228AB"/>
    <w:rsid w:val="009A2AA9"/>
    <w:rsid w:val="009A7F15"/>
    <w:rsid w:val="00AD1DEC"/>
    <w:rsid w:val="00AF10CB"/>
    <w:rsid w:val="00B355F6"/>
    <w:rsid w:val="00C45478"/>
    <w:rsid w:val="00D8649F"/>
    <w:rsid w:val="00D93A86"/>
    <w:rsid w:val="00DF19C8"/>
    <w:rsid w:val="00E631DA"/>
    <w:rsid w:val="00EA44E8"/>
    <w:rsid w:val="00ED3814"/>
    <w:rsid w:val="00EE071A"/>
    <w:rsid w:val="00F5313A"/>
    <w:rsid w:val="00FE0AFD"/>
    <w:rsid w:val="00FE5407"/>
    <w:rsid w:val="517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7D37"/>
  <w15:chartTrackingRefBased/>
  <w15:docId w15:val="{17457EE7-0D50-44C8-89FC-C8E30517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8CF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0548CF"/>
    <w:pPr>
      <w:spacing w:after="520" w:line="400" w:lineRule="atLeast"/>
      <w:contextualSpacing/>
      <w:outlineLvl w:val="0"/>
    </w:pPr>
    <w:rPr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13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4C34A3"/>
    <w:pPr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4A3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0AFD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E0AFD"/>
    <w:rPr>
      <w:sz w:val="14"/>
    </w:rPr>
  </w:style>
  <w:style w:type="table" w:styleId="Tabellenraster">
    <w:name w:val="Table Grid"/>
    <w:basedOn w:val="NormaleTabelle"/>
    <w:uiPriority w:val="39"/>
    <w:rsid w:val="00D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649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8CF"/>
    <w:rPr>
      <w:sz w:val="32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13"/>
    <w:rPr>
      <w:b/>
      <w:bCs/>
      <w:sz w:val="24"/>
    </w:rPr>
  </w:style>
  <w:style w:type="paragraph" w:customStyle="1" w:styleId="Bullet">
    <w:name w:val="Bullet"/>
    <w:basedOn w:val="Standard"/>
    <w:qFormat/>
    <w:rsid w:val="0039531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3683A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83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8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dl-wi\AppData\Local\Temp\HM_Allgemein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6E6E6E"/>
      </a:dk2>
      <a:lt2>
        <a:srgbClr val="F0F0F0"/>
      </a:lt2>
      <a:accent1>
        <a:srgbClr val="FC5555"/>
      </a:accent1>
      <a:accent2>
        <a:srgbClr val="4AD386"/>
      </a:accent2>
      <a:accent3>
        <a:srgbClr val="FFFF00"/>
      </a:accent3>
      <a:accent4>
        <a:srgbClr val="3E46D9"/>
      </a:accent4>
      <a:accent5>
        <a:srgbClr val="6E6E6E"/>
      </a:accent5>
      <a:accent6>
        <a:srgbClr val="C6C6C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5d24-16ce-4659-91c2-77ee7b258a5c">
      <Terms xmlns="http://schemas.microsoft.com/office/infopath/2007/PartnerControls"/>
    </lcf76f155ced4ddcb4097134ff3c332f>
    <TaxCatchAll xmlns="5de4a267-a0f2-4494-94a7-45092cc5f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E259D9715A34B97D749F02401C161" ma:contentTypeVersion="13" ma:contentTypeDescription="Ein neues Dokument erstellen." ma:contentTypeScope="" ma:versionID="0dcdc7143500617218656a16463045b4">
  <xsd:schema xmlns:xsd="http://www.w3.org/2001/XMLSchema" xmlns:xs="http://www.w3.org/2001/XMLSchema" xmlns:p="http://schemas.microsoft.com/office/2006/metadata/properties" xmlns:ns2="232d5d24-16ce-4659-91c2-77ee7b258a5c" xmlns:ns3="5de4a267-a0f2-4494-94a7-45092cc5f27c" targetNamespace="http://schemas.microsoft.com/office/2006/metadata/properties" ma:root="true" ma:fieldsID="f6fe027953f28287b5284c68c291d596" ns2:_="" ns3:_="">
    <xsd:import namespace="232d5d24-16ce-4659-91c2-77ee7b258a5c"/>
    <xsd:import namespace="5de4a267-a0f2-4494-94a7-45092cc5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5d24-16ce-4659-91c2-77ee7b2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a267-a0f2-4494-94a7-45092cc5f2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0dcff-60af-4938-b8e9-f341afc1d856}" ma:internalName="TaxCatchAll" ma:showField="CatchAllData" ma:web="5de4a267-a0f2-4494-94a7-45092cc5f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98C58-6F55-4FD7-B3C3-B36A5A1E0DE4}">
  <ds:schemaRefs>
    <ds:schemaRef ds:uri="http://schemas.microsoft.com/office/2006/metadata/properties"/>
    <ds:schemaRef ds:uri="http://schemas.microsoft.com/office/infopath/2007/PartnerControls"/>
    <ds:schemaRef ds:uri="232d5d24-16ce-4659-91c2-77ee7b258a5c"/>
    <ds:schemaRef ds:uri="5de4a267-a0f2-4494-94a7-45092cc5f27c"/>
  </ds:schemaRefs>
</ds:datastoreItem>
</file>

<file path=customXml/itemProps2.xml><?xml version="1.0" encoding="utf-8"?>
<ds:datastoreItem xmlns:ds="http://schemas.openxmlformats.org/officeDocument/2006/customXml" ds:itemID="{EEBB66F1-E3B5-4FB5-AB2F-5802DB409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78EB5-8D10-4753-AFDA-08E44F6E7C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59C97-0652-4090-BD9A-4E8E23831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5d24-16ce-4659-91c2-77ee7b258a5c"/>
    <ds:schemaRef ds:uri="5de4a267-a0f2-4494-94a7-45092cc5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HM_Allgemein.dotx</Template>
  <TotalTime>0</TotalTime>
  <Pages>1</Pages>
  <Words>27</Words>
  <Characters>147</Characters>
  <Application>Microsoft Office Word</Application>
  <DocSecurity>0</DocSecurity>
  <Lines>14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seidl-wi</dc:creator>
  <cp:keywords/>
  <dc:description/>
  <cp:lastModifiedBy>Julia Schmitt</cp:lastModifiedBy>
  <cp:revision>11</cp:revision>
  <dcterms:created xsi:type="dcterms:W3CDTF">2025-02-05T21:36:00Z</dcterms:created>
  <dcterms:modified xsi:type="dcterms:W3CDTF">2025-03-27T12:20:00Z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0x010100B2DE259D9715A34B97D749F02401C161</vt:lpwstr>
  </property>
  <property fmtid="{D5CDD505-2E9C-101B-9397-08002B2CF9AE}" pid="3" name="MediaServiceImageTags">
    <vt:lpwstr/>
  </property>
</Properties>
</file>