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page" w:horzAnchor="page" w:tblpX="1419" w:tblpY="511"/>
        <w:tblOverlap w:val="never"/>
        <w:tblW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6"/>
      </w:tblGrid>
      <w:tr w:rsidR="00E05823" w14:paraId="4F377B26" w14:textId="77777777" w:rsidTr="00E05823">
        <w:trPr>
          <w:trHeight w:hRule="exact" w:val="2336"/>
        </w:trPr>
        <w:tc>
          <w:tcPr>
            <w:tcW w:w="4956" w:type="dxa"/>
          </w:tcPr>
          <w:p w14:paraId="64D3BA0F" w14:textId="77777777" w:rsidR="00E05823" w:rsidRDefault="00E05823" w:rsidP="00D8649F"/>
        </w:tc>
      </w:tr>
    </w:tbl>
    <w:p w14:paraId="69EBF1F7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0F26BE99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0626F321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71A2872B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2085B752" w14:textId="3DD2A40E" w:rsidR="00E05823" w:rsidRPr="00E05823" w:rsidRDefault="000C7B45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Sperrvermerk Abschlussarbeit</w:t>
      </w:r>
    </w:p>
    <w:p w14:paraId="44D695C9" w14:textId="77777777" w:rsidR="00E05823" w:rsidRP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773D276B" w14:textId="77777777" w:rsidR="00E05823" w:rsidRP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58D84CB8" w14:textId="7777777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  <w:r w:rsidRPr="000C7B45">
        <w:rPr>
          <w:rFonts w:ascii="Arial" w:eastAsia="Arial" w:hAnsi="Arial" w:cs="Arial"/>
          <w:sz w:val="24"/>
          <w:szCs w:val="24"/>
        </w:rPr>
        <w:t>Die vorliegende Arbeit beinhaltet interne vertrauliche Informationen der Firma ____________</w:t>
      </w:r>
    </w:p>
    <w:p w14:paraId="7D040947" w14:textId="7777777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4AF6061" w14:textId="667DF43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  <w:r w:rsidRPr="000C7B45">
        <w:rPr>
          <w:rFonts w:ascii="Arial" w:eastAsia="Arial" w:hAnsi="Arial" w:cs="Arial"/>
          <w:sz w:val="24"/>
          <w:szCs w:val="24"/>
        </w:rPr>
        <w:t>Die Weitergabe des Inhalts der Arbeit im Gesamten oder in Teilen sowie das Anfertigen von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C7B45">
        <w:rPr>
          <w:rFonts w:ascii="Arial" w:eastAsia="Arial" w:hAnsi="Arial" w:cs="Arial"/>
          <w:sz w:val="24"/>
          <w:szCs w:val="24"/>
        </w:rPr>
        <w:t>Kopien und Abschriften – auch in digitaler Form – sind grundsätzlich untersagt. Ausnahmen bedürfen der schriftlichen Zustimmung der Firma.</w:t>
      </w:r>
    </w:p>
    <w:p w14:paraId="37115D4E" w14:textId="7777777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0353AAD" w14:textId="7777777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518C150" w14:textId="77777777" w:rsidR="000C7B45" w:rsidRPr="000C7B45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  <w:r w:rsidRPr="000C7B45"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21BCD1F6" w14:textId="52DBD42E" w:rsidR="000C7B45" w:rsidRPr="000C7B45" w:rsidRDefault="000C7B45" w:rsidP="000C7B45">
      <w:pPr>
        <w:rPr>
          <w:rFonts w:ascii="Arial" w:eastAsia="Arial" w:hAnsi="Arial" w:cs="Times New Roman"/>
          <w:sz w:val="24"/>
          <w:szCs w:val="24"/>
        </w:rPr>
      </w:pPr>
      <w:r w:rsidRPr="000C7B45">
        <w:rPr>
          <w:rFonts w:ascii="Arial" w:eastAsia="Arial" w:hAnsi="Arial" w:cs="Arial"/>
          <w:sz w:val="24"/>
          <w:szCs w:val="24"/>
        </w:rPr>
        <w:t>Datum, Unterschrift (Studierende/</w:t>
      </w:r>
      <w:r>
        <w:rPr>
          <w:rFonts w:ascii="Arial" w:eastAsia="Arial" w:hAnsi="Arial" w:cs="Arial"/>
          <w:sz w:val="24"/>
          <w:szCs w:val="24"/>
        </w:rPr>
        <w:t>Studierende</w:t>
      </w:r>
      <w:r w:rsidRPr="000C7B45">
        <w:rPr>
          <w:rFonts w:ascii="Arial" w:eastAsia="Arial" w:hAnsi="Arial" w:cs="Arial"/>
          <w:sz w:val="24"/>
          <w:szCs w:val="24"/>
        </w:rPr>
        <w:t>r)</w:t>
      </w:r>
    </w:p>
    <w:p w14:paraId="1A4494B8" w14:textId="77777777" w:rsidR="00E05823" w:rsidRPr="00E05823" w:rsidRDefault="00E05823" w:rsidP="00E05823">
      <w:pPr>
        <w:autoSpaceDE w:val="0"/>
        <w:autoSpaceDN w:val="0"/>
        <w:adjustRightInd w:val="0"/>
        <w:spacing w:line="240" w:lineRule="auto"/>
        <w:rPr>
          <w:rFonts w:ascii="Helvetica" w:eastAsia="Times New Roman" w:hAnsi="Helvetica" w:cs="Helvetica"/>
          <w:sz w:val="24"/>
          <w:szCs w:val="24"/>
          <w:lang w:eastAsia="de-DE"/>
        </w:rPr>
      </w:pPr>
    </w:p>
    <w:p w14:paraId="5EB46E04" w14:textId="48502E4A" w:rsidR="0079384B" w:rsidRDefault="0079384B" w:rsidP="00D8649F"/>
    <w:sectPr w:rsidR="0079384B" w:rsidSect="00AF10CB">
      <w:headerReference w:type="default" r:id="rId10"/>
      <w:headerReference w:type="first" r:id="rId11"/>
      <w:pgSz w:w="11906" w:h="16838" w:code="9"/>
      <w:pgMar w:top="3101" w:right="1814" w:bottom="851" w:left="1418" w:header="283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6E9C" w14:textId="77777777" w:rsidR="00F16C1B" w:rsidRDefault="00F16C1B" w:rsidP="004844D7">
      <w:pPr>
        <w:spacing w:line="240" w:lineRule="auto"/>
      </w:pPr>
      <w:r>
        <w:separator/>
      </w:r>
    </w:p>
  </w:endnote>
  <w:endnote w:type="continuationSeparator" w:id="0">
    <w:p w14:paraId="148CB075" w14:textId="77777777" w:rsidR="00F16C1B" w:rsidRDefault="00F16C1B" w:rsidP="004844D7">
      <w:pPr>
        <w:spacing w:line="240" w:lineRule="auto"/>
      </w:pPr>
      <w:r>
        <w:continuationSeparator/>
      </w:r>
    </w:p>
  </w:endnote>
  <w:endnote w:type="continuationNotice" w:id="1">
    <w:p w14:paraId="4205917A" w14:textId="77777777" w:rsidR="00F16C1B" w:rsidRDefault="00F16C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AA69" w14:textId="77777777" w:rsidR="00F16C1B" w:rsidRDefault="00F16C1B" w:rsidP="004844D7">
      <w:pPr>
        <w:spacing w:line="240" w:lineRule="auto"/>
      </w:pPr>
      <w:r>
        <w:separator/>
      </w:r>
    </w:p>
  </w:footnote>
  <w:footnote w:type="continuationSeparator" w:id="0">
    <w:p w14:paraId="30AFDE43" w14:textId="77777777" w:rsidR="00F16C1B" w:rsidRDefault="00F16C1B" w:rsidP="004844D7">
      <w:pPr>
        <w:spacing w:line="240" w:lineRule="auto"/>
      </w:pPr>
      <w:r>
        <w:continuationSeparator/>
      </w:r>
    </w:p>
  </w:footnote>
  <w:footnote w:type="continuationNotice" w:id="1">
    <w:p w14:paraId="06CB4B57" w14:textId="77777777" w:rsidR="00F16C1B" w:rsidRDefault="00F16C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E68D" w14:textId="77777777" w:rsidR="004844D7" w:rsidRDefault="00AF10C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1F9F4CA" wp14:editId="1D30CE50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61" name="Gerader Verbinder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4135A" id="Gerader Verbinder 16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DkgroY3wAAAAsBAAAPAAAAZHJzL2Rvd25yZXYu&#10;eG1sTI9BT8MwDIXvSPyHyEhcEEsKbIzSdEIIhCahoQ0uu2WNaSsap0qytfv3mAOCm/389Py9YjG6&#10;ThwwxNaThmyiQCBV3rZUa/h4f76cg4jJkDWdJ9RwxAiL8vSkMLn1A63xsEm14BCKudHQpNTnUsaq&#10;QWfixPdIfPv0wZnEa6ilDWbgcNfJK6Vm0pmW+ENjenxssPra7J2G6dPLa7ZaRfU2yO31jTwuL9Zh&#10;q/X52fhwDyLhmP7M8IPP6FAy087vyUbRccbslp2sZ3eKJ3bMp1xu96vIspD/O5TfAA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OSCuhjfAAAACw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467A050" wp14:editId="467E015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62" name="Gerader Verbinder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D4EA" id="Gerader Verbinder 16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Aa3UbO3wAAAAkBAAAPAAAAZHJzL2Rvd25yZXYu&#10;eG1sTI9BS8NAEIXvQv/DMoIXsZvWtoaYTRFRRJBKq5fettkxCc3Oht1tk/57RxDa0zDzHm++ly8H&#10;24oj+tA4UjAZJyCQSmcaqhR8f73epSBC1GR06wgVnDDAshhd5Tozrqc1HjexEhxCIdMK6hi7TMpQ&#10;1mh1GLsOibUf562OvPpKGq97DretnCbJQlrdEH+odYfPNZb7zcEqmL+8fUxWq5B89nJ7P5On99u1&#10;3yp1cz08PYKIOMSzGf7wGR0KZtq5A5kgWs5YPLBTQTqbcic2pHOeu/+DLHJ52aD4BQ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BrdRs7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B055BC3" wp14:editId="479E31CA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63" name="Gerader Verbinder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C6DB13" id="Gerader Verbinder 16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BIlk1H3wAAAAkBAAAPAAAAZHJzL2Rvd25yZXYu&#10;eG1sTI9BS8NAEIXvQv/DMgUvYjfVptaYTRFRRCiVVi+9bbNjEszOht1tk/57RxDsaZh5jzffy5eD&#10;bcURfWgcKZhOEhBIpTMNVQo+P16uFyBC1GR06wgVnDDAshhd5DozrqcNHrexEhxCIdMK6hi7TMpQ&#10;1mh1mLgOibUv562OvPpKGq97DretvEmSubS6If5Q6w6faiy/twerIH1+XU3X65C893J3O5Ont6uN&#10;3yl1OR4eH0BEHOK/GX7xGR0KZtq7A5kgWs6Y37GT5306A8GGRcrd9n8HWeTyvEHxAw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EiWTUf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 w:rsidR="000C7B45">
      <w:fldChar w:fldCharType="begin"/>
    </w:r>
    <w:r w:rsidR="000C7B45">
      <w:instrText xml:space="preserve"> SECTIONPAGES  \* Arabic  \* MERGEFORMAT </w:instrText>
    </w:r>
    <w:r w:rsidR="000C7B45">
      <w:fldChar w:fldCharType="separate"/>
    </w:r>
    <w:r w:rsidR="00AC6EA0">
      <w:rPr>
        <w:noProof/>
      </w:rPr>
      <w:t>2</w:t>
    </w:r>
    <w:r w:rsidR="000C7B45">
      <w:rPr>
        <w:noProof/>
      </w:rPr>
      <w:fldChar w:fldCharType="end"/>
    </w:r>
  </w:p>
  <w:p w14:paraId="4249A503" w14:textId="77777777" w:rsidR="00797331" w:rsidRDefault="00797331" w:rsidP="00797331">
    <w:pPr>
      <w:pStyle w:val="Kopfzeile"/>
    </w:pPr>
    <w:r>
      <w:rPr>
        <w:noProof/>
      </w:rPr>
      <w:drawing>
        <wp:anchor distT="0" distB="0" distL="114300" distR="114300" simplePos="0" relativeHeight="251658250" behindDoc="0" locked="0" layoutInCell="1" allowOverlap="1" wp14:anchorId="1AE8E63B" wp14:editId="73D522B9">
          <wp:simplePos x="0" y="0"/>
          <wp:positionH relativeFrom="page">
            <wp:posOffset>767715</wp:posOffset>
          </wp:positionH>
          <wp:positionV relativeFrom="page">
            <wp:posOffset>230505</wp:posOffset>
          </wp:positionV>
          <wp:extent cx="3024000" cy="784800"/>
          <wp:effectExtent l="0" t="0" r="0" b="0"/>
          <wp:wrapNone/>
          <wp:docPr id="154169245" name="Grafik 154169245" descr="Logo HM Business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69245" name="Grafik 154169245" descr="Logo HM Business Schoo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4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52A20360" wp14:editId="2C685092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250678525" name="Gerader Verbinder 1250678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5CADC" id="Gerader Verbinder 1250678525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DkgroY3wAAAAsBAAAPAAAAZHJzL2Rvd25yZXYu&#10;eG1sTI9BT8MwDIXvSPyHyEhcEEsKbIzSdEIIhCahoQ0uu2WNaSsap0qytfv3mAOCm/389Py9YjG6&#10;ThwwxNaThmyiQCBV3rZUa/h4f76cg4jJkDWdJ9RwxAiL8vSkMLn1A63xsEm14BCKudHQpNTnUsaq&#10;QWfixPdIfPv0wZnEa6ilDWbgcNfJK6Vm0pmW+ENjenxssPra7J2G6dPLa7ZaRfU2yO31jTwuL9Zh&#10;q/X52fhwDyLhmP7M8IPP6FAy087vyUbRccbslp2sZ3eKJ3bMp1xu96vIspD/O5TfAA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OSCuhjfAAAACw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38E7AA96" wp14:editId="2A880327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337765690" name="Gerader Verbinder 13377656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E7817" id="Gerader Verbinder 1337765690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Aa3UbO3wAAAAkBAAAPAAAAZHJzL2Rvd25yZXYu&#10;eG1sTI9BS8NAEIXvQv/DMoIXsZvWtoaYTRFRRJBKq5fettkxCc3Oht1tk/57RxDa0zDzHm++ly8H&#10;24oj+tA4UjAZJyCQSmcaqhR8f73epSBC1GR06wgVnDDAshhd5Tozrqc1HjexEhxCIdMK6hi7TMpQ&#10;1mh1GLsOibUf562OvPpKGq97DretnCbJQlrdEH+odYfPNZb7zcEqmL+8fUxWq5B89nJ7P5On99u1&#10;3yp1cz08PYKIOMSzGf7wGR0KZtq5A5kgWs5YPLBTQTqbcic2pHOeu/+DLHJ52aD4BQ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BrdRs7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3EEDADA9" wp14:editId="3F2BF29A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083014995" name="Gerader Verbinder 20830149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F77C93" id="Gerader Verbinder 2083014995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BIlk1H3wAAAAkBAAAPAAAAZHJzL2Rvd25yZXYu&#10;eG1sTI9BS8NAEIXvQv/DMgUvYjfVptaYTRFRRCiVVi+9bbNjEszOht1tk/57RxDsaZh5jzffy5eD&#10;bcURfWgcKZhOEhBIpTMNVQo+P16uFyBC1GR06wgVnDDAshhd5DozrqcNHrexEhxCIdMK6hi7TMpQ&#10;1mh1mLgOibUv562OvPpKGq97DretvEmSubS6If5Q6w6faiy/twerIH1+XU3X65C893J3O5Ont6uN&#10;3yl1OR4eH0BEHOK/GX7xGR0KZtq7A5kgWs6Y37GT5306A8GGRcrd9n8HWeTyvEHxAw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EiWTUf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3A7" w14:textId="55E00C1B" w:rsidR="004844D7" w:rsidRDefault="00797331">
    <w:pPr>
      <w:pStyle w:val="Kopfzeil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406DF5B" wp14:editId="3226F1FF">
          <wp:simplePos x="0" y="0"/>
          <wp:positionH relativeFrom="page">
            <wp:posOffset>771525</wp:posOffset>
          </wp:positionH>
          <wp:positionV relativeFrom="page">
            <wp:posOffset>422025</wp:posOffset>
          </wp:positionV>
          <wp:extent cx="2276475" cy="590800"/>
          <wp:effectExtent l="0" t="0" r="0" b="0"/>
          <wp:wrapNone/>
          <wp:docPr id="2" name="Grafik 2" descr="Logo HM Business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HM Business Schoo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9399" cy="59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3"/>
    <w:rsid w:val="000C7B45"/>
    <w:rsid w:val="001509CA"/>
    <w:rsid w:val="001F3983"/>
    <w:rsid w:val="001F61F1"/>
    <w:rsid w:val="00325CF1"/>
    <w:rsid w:val="0039525C"/>
    <w:rsid w:val="003A5D5E"/>
    <w:rsid w:val="004844D7"/>
    <w:rsid w:val="00502DB6"/>
    <w:rsid w:val="00524A96"/>
    <w:rsid w:val="005E2834"/>
    <w:rsid w:val="00635571"/>
    <w:rsid w:val="006F13FB"/>
    <w:rsid w:val="00735289"/>
    <w:rsid w:val="0079384B"/>
    <w:rsid w:val="00797331"/>
    <w:rsid w:val="007D186A"/>
    <w:rsid w:val="008B7F19"/>
    <w:rsid w:val="008C4AD0"/>
    <w:rsid w:val="009702AD"/>
    <w:rsid w:val="009F517B"/>
    <w:rsid w:val="00A00419"/>
    <w:rsid w:val="00A221CB"/>
    <w:rsid w:val="00A3352A"/>
    <w:rsid w:val="00A352BB"/>
    <w:rsid w:val="00AC6EA0"/>
    <w:rsid w:val="00AF10CB"/>
    <w:rsid w:val="00B767ED"/>
    <w:rsid w:val="00D2638E"/>
    <w:rsid w:val="00D8649F"/>
    <w:rsid w:val="00DF6041"/>
    <w:rsid w:val="00E05823"/>
    <w:rsid w:val="00E32E01"/>
    <w:rsid w:val="00EA6E89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B5D7"/>
  <w15:chartTrackingRefBased/>
  <w15:docId w15:val="{6E3D6629-E6C0-4650-B21A-8BA3779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4D7"/>
    <w:pPr>
      <w:spacing w:after="0" w:line="260" w:lineRule="atLeas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0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10CB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79384B"/>
    <w:pPr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9384B"/>
    <w:rPr>
      <w:sz w:val="12"/>
    </w:rPr>
  </w:style>
  <w:style w:type="table" w:styleId="Tabellenraster">
    <w:name w:val="Table Grid"/>
    <w:basedOn w:val="NormaleTabelle"/>
    <w:uiPriority w:val="39"/>
    <w:rsid w:val="00D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D8649F"/>
    <w:pPr>
      <w:framePr w:hSpace="142" w:wrap="around" w:vAnchor="page" w:hAnchor="page" w:x="1419" w:y="568"/>
      <w:spacing w:line="160" w:lineRule="atLeast"/>
      <w:suppressOverlap/>
    </w:pPr>
    <w:rPr>
      <w:sz w:val="12"/>
    </w:rPr>
  </w:style>
  <w:style w:type="paragraph" w:customStyle="1" w:styleId="Info">
    <w:name w:val="Info"/>
    <w:basedOn w:val="Standard"/>
    <w:qFormat/>
    <w:rsid w:val="00D8649F"/>
    <w:pPr>
      <w:framePr w:hSpace="142" w:wrap="around" w:vAnchor="page" w:hAnchor="page" w:x="1419" w:y="568"/>
      <w:spacing w:line="200" w:lineRule="atLeast"/>
      <w:suppressOverlap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D86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gy80me\Downloads\HM_BS_Brief_de.dotx" TargetMode="External"/></Relationships>
</file>

<file path=word/theme/theme1.xml><?xml version="1.0" encoding="utf-8"?>
<a:theme xmlns:a="http://schemas.openxmlformats.org/drawingml/2006/main" name="Office">
  <a:themeElements>
    <a:clrScheme name="Benutzerdefiniert 53">
      <a:dk1>
        <a:sysClr val="windowText" lastClr="000000"/>
      </a:dk1>
      <a:lt1>
        <a:sysClr val="window" lastClr="FFFFFF"/>
      </a:lt1>
      <a:dk2>
        <a:srgbClr val="0A4758"/>
      </a:dk2>
      <a:lt2>
        <a:srgbClr val="E6E6E6"/>
      </a:lt2>
      <a:accent1>
        <a:srgbClr val="00677F"/>
      </a:accent1>
      <a:accent2>
        <a:srgbClr val="D6E644"/>
      </a:accent2>
      <a:accent3>
        <a:srgbClr val="4AD386"/>
      </a:accent3>
      <a:accent4>
        <a:srgbClr val="0A4758"/>
      </a:accent4>
      <a:accent5>
        <a:srgbClr val="E6E6E6"/>
      </a:accent5>
      <a:accent6>
        <a:srgbClr val="00677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5d24-16ce-4659-91c2-77ee7b258a5c">
      <Terms xmlns="http://schemas.microsoft.com/office/infopath/2007/PartnerControls"/>
    </lcf76f155ced4ddcb4097134ff3c332f>
    <TaxCatchAll xmlns="5de4a267-a0f2-4494-94a7-45092cc5f2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E259D9715A34B97D749F02401C161" ma:contentTypeVersion="13" ma:contentTypeDescription="Ein neues Dokument erstellen." ma:contentTypeScope="" ma:versionID="0dcdc7143500617218656a16463045b4">
  <xsd:schema xmlns:xsd="http://www.w3.org/2001/XMLSchema" xmlns:xs="http://www.w3.org/2001/XMLSchema" xmlns:p="http://schemas.microsoft.com/office/2006/metadata/properties" xmlns:ns2="232d5d24-16ce-4659-91c2-77ee7b258a5c" xmlns:ns3="5de4a267-a0f2-4494-94a7-45092cc5f27c" targetNamespace="http://schemas.microsoft.com/office/2006/metadata/properties" ma:root="true" ma:fieldsID="f6fe027953f28287b5284c68c291d596" ns2:_="" ns3:_="">
    <xsd:import namespace="232d5d24-16ce-4659-91c2-77ee7b258a5c"/>
    <xsd:import namespace="5de4a267-a0f2-4494-94a7-45092cc5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5d24-16ce-4659-91c2-77ee7b2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a267-a0f2-4494-94a7-45092cc5f2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0dcff-60af-4938-b8e9-f341afc1d856}" ma:internalName="TaxCatchAll" ma:showField="CatchAllData" ma:web="5de4a267-a0f2-4494-94a7-45092cc5f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A39E0-35FF-4590-826F-F6CC9454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4AEA1-422B-444F-8433-553A3B5E1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E3C0A-EADD-4A91-A900-8E5F1BC57343}">
  <ds:schemaRefs>
    <ds:schemaRef ds:uri="http://schemas.microsoft.com/office/2006/metadata/properties"/>
    <ds:schemaRef ds:uri="http://schemas.microsoft.com/office/infopath/2007/PartnerControls"/>
    <ds:schemaRef ds:uri="232d5d24-16ce-4659-91c2-77ee7b258a5c"/>
    <ds:schemaRef ds:uri="5de4a267-a0f2-4494-94a7-45092cc5f27c"/>
  </ds:schemaRefs>
</ds:datastoreItem>
</file>

<file path=customXml/itemProps4.xml><?xml version="1.0" encoding="utf-8"?>
<ds:datastoreItem xmlns:ds="http://schemas.openxmlformats.org/officeDocument/2006/customXml" ds:itemID="{9735201F-8A23-4256-AD1C-487C0D7BF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5d24-16ce-4659-91c2-77ee7b258a5c"/>
    <ds:schemaRef ds:uri="5de4a267-a0f2-4494-94a7-45092cc5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HM_BS_Brief_de.dotx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Schmitt</dc:creator>
  <cp:keywords/>
  <dc:description/>
  <cp:lastModifiedBy>Julia Schmitt</cp:lastModifiedBy>
  <cp:revision>2</cp:revision>
  <dcterms:created xsi:type="dcterms:W3CDTF">2025-03-27T13:04:00Z</dcterms:created>
  <dcterms:modified xsi:type="dcterms:W3CDTF">2025-03-27T13:04:00Z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0x010100B2DE259D9715A34B97D749F02401C161</vt:lpwstr>
  </property>
  <property fmtid="{D5CDD505-2E9C-101B-9397-08002B2CF9AE}" pid="3" name="MediaServiceImageTags">
    <vt:lpwstr/>
  </property>
</Properties>
</file>